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A8" w:rsidRPr="00856508" w:rsidRDefault="000963A8" w:rsidP="0023516C">
      <w:pPr>
        <w:pStyle w:val="Heading2"/>
        <w:rPr>
          <w:rFonts w:ascii="Tahoma" w:hAnsi="Tahoma" w:cs="Tahoma"/>
        </w:rPr>
      </w:pPr>
    </w:p>
    <w:p w:rsidR="000963A8" w:rsidRPr="00856508" w:rsidRDefault="000963A8" w:rsidP="00527FC7">
      <w:pPr>
        <w:jc w:val="right"/>
        <w:rPr>
          <w:rFonts w:ascii="Tahoma" w:hAnsi="Tahoma" w:cs="Tahoma"/>
          <w:b/>
          <w:color w:val="7B7B7B"/>
          <w:sz w:val="36"/>
        </w:rPr>
      </w:pPr>
      <w:r w:rsidRPr="00856508">
        <w:rPr>
          <w:rFonts w:ascii="Tahoma" w:hAnsi="Tahoma" w:cs="Tahoma"/>
          <w:b/>
          <w:color w:val="7B7B7B"/>
          <w:sz w:val="36"/>
        </w:rPr>
        <w:t>Currículum Vitae</w:t>
      </w:r>
    </w:p>
    <w:p w:rsidR="000963A8" w:rsidRPr="00856508" w:rsidRDefault="000963A8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0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</w:tblBorders>
        <w:tblLook w:val="00A0"/>
      </w:tblPr>
      <w:tblGrid>
        <w:gridCol w:w="8926"/>
      </w:tblGrid>
      <w:tr w:rsidR="000963A8" w:rsidRPr="0007232A" w:rsidTr="0007232A">
        <w:tc>
          <w:tcPr>
            <w:tcW w:w="8926" w:type="dxa"/>
            <w:tcBorders>
              <w:top w:val="single" w:sz="12" w:space="0" w:color="805085"/>
              <w:bottom w:val="single" w:sz="12" w:space="0" w:color="805085"/>
            </w:tcBorders>
          </w:tcPr>
          <w:permEnd w:id="0"/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7232A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:rsidR="000963A8" w:rsidRPr="0007232A" w:rsidRDefault="000963A8" w:rsidP="0007232A">
            <w:pPr>
              <w:pStyle w:val="ListParagraph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:rsidR="000963A8" w:rsidRPr="0007232A" w:rsidRDefault="000963A8" w:rsidP="0007232A">
            <w:pPr>
              <w:spacing w:after="0" w:line="276" w:lineRule="auto"/>
              <w:ind w:left="360"/>
              <w:jc w:val="both"/>
              <w:rPr>
                <w:rFonts w:ascii="Tahoma" w:hAnsi="Tahoma" w:cs="Tahoma"/>
              </w:rPr>
            </w:pPr>
            <w:r w:rsidRPr="0007232A">
              <w:rPr>
                <w:rFonts w:ascii="Tahoma" w:hAnsi="Tahoma" w:cs="Tahoma"/>
                <w:u w:val="single"/>
              </w:rPr>
              <w:t>Nombre</w:t>
            </w:r>
            <w:r w:rsidRPr="0007232A">
              <w:rPr>
                <w:rFonts w:ascii="Tahoma" w:hAnsi="Tahoma" w:cs="Tahoma"/>
              </w:rPr>
              <w:t>:</w:t>
            </w:r>
            <w:permStart w:id="1" w:edGrp="everyone"/>
            <w:r>
              <w:rPr>
                <w:rFonts w:ascii="Tahoma" w:hAnsi="Tahoma" w:cs="Tahoma"/>
              </w:rPr>
              <w:t xml:space="preserve"> Yesenia Berenice Cerda Moreno </w:t>
            </w:r>
            <w:permEnd w:id="1"/>
          </w:p>
          <w:p w:rsidR="000963A8" w:rsidRPr="0007232A" w:rsidRDefault="000963A8" w:rsidP="0007232A">
            <w:pPr>
              <w:pStyle w:val="Quote"/>
              <w:spacing w:before="0" w:after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7232A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07232A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07232A">
              <w:rPr>
                <w:rStyle w:val="QuoteChar"/>
                <w:rFonts w:ascii="Tahoma" w:hAnsi="Tahoma" w:cs="Tahoma"/>
                <w:color w:val="auto"/>
                <w:szCs w:val="24"/>
                <w:lang w:eastAsia="en-US"/>
              </w:rPr>
              <w:t>Blvd. Luis Donaldo Colosio No. 6207, Fracc. Rancho La Torrecilla C.P. 25298 en Saltillo, Coahuila de Zaragoza.</w:t>
            </w:r>
          </w:p>
          <w:p w:rsidR="000963A8" w:rsidRPr="0007232A" w:rsidRDefault="000963A8" w:rsidP="0007232A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/>
                <w:szCs w:val="24"/>
              </w:rPr>
            </w:pPr>
            <w:r w:rsidRPr="0007232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07232A">
              <w:rPr>
                <w:rFonts w:ascii="Tahoma" w:hAnsi="Tahoma" w:cs="Tahoma"/>
                <w:szCs w:val="24"/>
              </w:rPr>
              <w:t>: 844 4386260</w:t>
            </w: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963A8" w:rsidRPr="00856508" w:rsidRDefault="000963A8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</w:tblGrid>
      <w:tr w:rsidR="000963A8" w:rsidRPr="0007232A" w:rsidTr="0007232A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7232A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Estudios realizados:</w:t>
            </w:r>
            <w:permStart w:id="2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Bachillerato o Carrera Técnica </w:t>
            </w:r>
            <w:permEnd w:id="2"/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Periodo:</w:t>
            </w:r>
            <w:permStart w:id="3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1998 al 2001 </w:t>
            </w:r>
            <w:permEnd w:id="3"/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Institución educativa:</w:t>
            </w:r>
            <w:permStart w:id="4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IEEA </w:t>
            </w:r>
            <w:permEnd w:id="4"/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0963A8" w:rsidRPr="00856508" w:rsidRDefault="000963A8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0A0"/>
      </w:tblPr>
      <w:tblGrid>
        <w:gridCol w:w="9000"/>
      </w:tblGrid>
      <w:tr w:rsidR="000963A8" w:rsidRPr="0007232A" w:rsidTr="0007232A">
        <w:trPr>
          <w:trHeight w:val="1399"/>
        </w:trPr>
        <w:tc>
          <w:tcPr>
            <w:tcW w:w="9000" w:type="dxa"/>
          </w:tcPr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7232A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7232A">
              <w:rPr>
                <w:rFonts w:ascii="Tahoma" w:hAnsi="Tahoma" w:cs="Tahoma"/>
              </w:rPr>
              <w:t>Empresa</w:t>
            </w: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:</w:t>
            </w:r>
            <w:permStart w:id="5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IEC </w:t>
            </w:r>
            <w:permEnd w:id="5"/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7232A">
              <w:rPr>
                <w:rFonts w:ascii="Tahoma" w:hAnsi="Tahoma" w:cs="Tahoma"/>
              </w:rPr>
              <w:t>Periodo</w:t>
            </w: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:</w:t>
            </w:r>
            <w:permStart w:id="6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01 de Abril al 15 de Julio del 2024 </w:t>
            </w:r>
            <w:permEnd w:id="6"/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 w:rsidRPr="0007232A">
              <w:rPr>
                <w:rFonts w:ascii="Tahoma" w:hAnsi="Tahoma" w:cs="Tahoma"/>
              </w:rPr>
              <w:t>Cargo</w:t>
            </w:r>
            <w:r w:rsidRPr="0007232A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:</w:t>
            </w:r>
            <w:permStart w:id="7" w:edGrp="everyone"/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 Auxiliar Administrativo 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Empresa: IEC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 xml:space="preserve">Periodo: 01 de Febrero al 15 de Julio del 2014 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Cargo: Supervisor Electoral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Empresa: IEC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Periodo: 01 de Febrero al 15 de Julio del 2013</w:t>
            </w:r>
          </w:p>
          <w:p w:rsidR="000963A8" w:rsidRDefault="000963A8" w:rsidP="0007232A">
            <w:pPr>
              <w:spacing w:after="0" w:line="240" w:lineRule="auto"/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</w:pPr>
            <w:r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  <w:lang w:eastAsia="en-US"/>
              </w:rPr>
              <w:t>Cargo: Presidente del Comité Municipal Electoral de Progreso.</w:t>
            </w:r>
          </w:p>
          <w:permEnd w:id="7"/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0963A8" w:rsidRPr="0007232A" w:rsidRDefault="000963A8" w:rsidP="0007232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963A8" w:rsidRPr="00AA1544" w:rsidRDefault="000963A8" w:rsidP="00A601AD">
      <w:pPr>
        <w:jc w:val="both"/>
        <w:rPr>
          <w:rFonts w:ascii="Arial" w:hAnsi="Arial" w:cs="Arial"/>
        </w:rPr>
      </w:pPr>
    </w:p>
    <w:sectPr w:rsidR="000963A8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A8" w:rsidRDefault="000963A8" w:rsidP="00527FC7">
      <w:pPr>
        <w:spacing w:after="0" w:line="240" w:lineRule="auto"/>
      </w:pPr>
      <w:r>
        <w:separator/>
      </w:r>
    </w:p>
  </w:endnote>
  <w:endnote w:type="continuationSeparator" w:id="1">
    <w:p w:rsidR="000963A8" w:rsidRDefault="000963A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A8" w:rsidRDefault="000963A8" w:rsidP="00527FC7">
      <w:pPr>
        <w:spacing w:after="0" w:line="240" w:lineRule="auto"/>
      </w:pPr>
      <w:r>
        <w:separator/>
      </w:r>
    </w:p>
  </w:footnote>
  <w:footnote w:type="continuationSeparator" w:id="1">
    <w:p w:rsidR="000963A8" w:rsidRDefault="000963A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A8" w:rsidRDefault="000963A8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position:absolute;margin-left:-64.8pt;margin-top:-29.5pt;width:476.35pt;height:581.85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C7"/>
    <w:rsid w:val="00032DB4"/>
    <w:rsid w:val="00052A91"/>
    <w:rsid w:val="00052B25"/>
    <w:rsid w:val="0007232A"/>
    <w:rsid w:val="00095DCE"/>
    <w:rsid w:val="000963A8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6D7"/>
    <w:rsid w:val="003E19FC"/>
    <w:rsid w:val="003F0823"/>
    <w:rsid w:val="003F1CE7"/>
    <w:rsid w:val="003F1EA7"/>
    <w:rsid w:val="003F1ED1"/>
    <w:rsid w:val="0041776C"/>
    <w:rsid w:val="00422F93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477E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D55EB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7EE0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13BF5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16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3516C"/>
    <w:rPr>
      <w:rFonts w:ascii="Calibri Light" w:hAnsi="Calibri Light" w:cs="Times New Roman"/>
      <w:color w:val="2F5496"/>
      <w:sz w:val="26"/>
      <w:szCs w:val="26"/>
      <w:lang w:val="es-MX"/>
    </w:rPr>
  </w:style>
  <w:style w:type="paragraph" w:styleId="Header">
    <w:name w:val="header"/>
    <w:basedOn w:val="Normal"/>
    <w:link w:val="HeaderChar"/>
    <w:uiPriority w:val="99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FC7"/>
    <w:rPr>
      <w:rFonts w:cs="Times New Roman"/>
    </w:rPr>
  </w:style>
  <w:style w:type="table" w:styleId="TableGrid">
    <w:name w:val="Table Grid"/>
    <w:basedOn w:val="TableNormal"/>
    <w:uiPriority w:val="99"/>
    <w:rsid w:val="00527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27FC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527FC7"/>
    <w:rPr>
      <w:rFonts w:cs="Times New Roman"/>
      <w:i/>
      <w:iCs/>
      <w:color w:val="404040"/>
      <w:lang w:val="es-MX"/>
    </w:rPr>
  </w:style>
  <w:style w:type="paragraph" w:customStyle="1" w:styleId="Default">
    <w:name w:val="Default"/>
    <w:uiPriority w:val="99"/>
    <w:rsid w:val="007E788B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109</Words>
  <Characters>605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Windows User</cp:lastModifiedBy>
  <cp:revision>12</cp:revision>
  <cp:lastPrinted>2025-04-16T18:55:00Z</cp:lastPrinted>
  <dcterms:created xsi:type="dcterms:W3CDTF">2022-05-11T17:19:00Z</dcterms:created>
  <dcterms:modified xsi:type="dcterms:W3CDTF">2025-04-16T18:56:00Z</dcterms:modified>
</cp:coreProperties>
</file>